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71" w:rsidRDefault="00EE2E71">
      <w:pPr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附件</w:t>
      </w:r>
      <w:r>
        <w:rPr>
          <w:rFonts w:ascii="仿宋_GB2312" w:eastAsia="仿宋_GB2312" w:hAnsi="宋体"/>
          <w:sz w:val="36"/>
          <w:szCs w:val="36"/>
        </w:rPr>
        <w:t>2</w:t>
      </w:r>
      <w:r>
        <w:rPr>
          <w:rFonts w:ascii="仿宋_GB2312" w:eastAsia="仿宋_GB2312" w:hAnsi="宋体" w:hint="eastAsia"/>
          <w:sz w:val="36"/>
          <w:szCs w:val="36"/>
        </w:rPr>
        <w:t>：</w:t>
      </w:r>
    </w:p>
    <w:p w:rsidR="00EE2E71" w:rsidRDefault="00EE2E71">
      <w:pPr>
        <w:jc w:val="center"/>
        <w:rPr>
          <w:rFonts w:ascii="仿宋_GB2312" w:eastAsia="仿宋_GB2312" w:hAnsi="宋体"/>
          <w:sz w:val="36"/>
          <w:szCs w:val="36"/>
        </w:rPr>
      </w:pPr>
    </w:p>
    <w:p w:rsidR="00EE2E71" w:rsidRDefault="00EE2E71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世界著名科学家来鄂讲学计划</w:t>
      </w:r>
    </w:p>
    <w:p w:rsidR="00EE2E71" w:rsidRDefault="00EE2E71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项目申报表</w:t>
      </w:r>
    </w:p>
    <w:p w:rsidR="00EE2E71" w:rsidRDefault="00EE2E71">
      <w:pPr>
        <w:jc w:val="center"/>
        <w:rPr>
          <w:rFonts w:ascii="仿宋_GB2312" w:eastAsia="仿宋_GB2312" w:hAnsi="宋体"/>
          <w:sz w:val="36"/>
          <w:szCs w:val="36"/>
        </w:rPr>
      </w:pPr>
    </w:p>
    <w:p w:rsidR="00EE2E71" w:rsidRDefault="00EE2E71">
      <w:pPr>
        <w:jc w:val="center"/>
        <w:rPr>
          <w:rFonts w:ascii="仿宋_GB2312" w:eastAsia="仿宋_GB2312"/>
        </w:rPr>
      </w:pPr>
    </w:p>
    <w:p w:rsidR="00EE2E71" w:rsidRDefault="00EE2E71" w:rsidP="00D554DD">
      <w:pPr>
        <w:ind w:leftChars="-1" w:left="31680" w:rightChars="-27" w:right="31680"/>
        <w:jc w:val="center"/>
        <w:rPr>
          <w:rFonts w:ascii="仿宋_GB2312" w:eastAsia="仿宋_GB2312"/>
        </w:rPr>
      </w:pPr>
    </w:p>
    <w:p w:rsidR="00EE2E71" w:rsidRDefault="00EE2E71">
      <w:pPr>
        <w:jc w:val="center"/>
        <w:rPr>
          <w:rFonts w:ascii="仿宋_GB2312" w:eastAsia="仿宋_GB2312"/>
        </w:rPr>
      </w:pPr>
    </w:p>
    <w:p w:rsidR="00EE2E71" w:rsidRDefault="00EE2E71">
      <w:pPr>
        <w:jc w:val="center"/>
        <w:rPr>
          <w:rFonts w:ascii="仿宋_GB2312" w:eastAsia="仿宋_GB2312"/>
        </w:rPr>
      </w:pPr>
    </w:p>
    <w:p w:rsidR="00EE2E71" w:rsidRDefault="00EE2E71">
      <w:pPr>
        <w:jc w:val="center"/>
        <w:rPr>
          <w:rFonts w:ascii="仿宋_GB2312" w:eastAsia="仿宋_GB2312"/>
        </w:rPr>
      </w:pPr>
    </w:p>
    <w:p w:rsidR="00EE2E71" w:rsidRDefault="00EE2E71">
      <w:pPr>
        <w:jc w:val="center"/>
        <w:rPr>
          <w:rFonts w:ascii="仿宋_GB2312" w:eastAsia="仿宋_GB2312"/>
        </w:rPr>
      </w:pPr>
    </w:p>
    <w:p w:rsidR="00EE2E71" w:rsidRDefault="00EE2E71" w:rsidP="00D554DD">
      <w:pPr>
        <w:spacing w:line="240" w:lineRule="atLeast"/>
        <w:ind w:firstLineChars="200" w:firstLine="3168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申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报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高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校（章）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         </w:t>
      </w:r>
    </w:p>
    <w:p w:rsidR="00EE2E71" w:rsidRDefault="00EE2E71" w:rsidP="00D554DD">
      <w:pPr>
        <w:spacing w:line="240" w:lineRule="atLeast"/>
        <w:ind w:firstLineChars="200" w:firstLine="3168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项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目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主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管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部</w:t>
      </w:r>
      <w:r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门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         </w:t>
      </w:r>
    </w:p>
    <w:p w:rsidR="00EE2E71" w:rsidRDefault="00EE2E71" w:rsidP="00D554DD">
      <w:pPr>
        <w:spacing w:line="240" w:lineRule="atLeast"/>
        <w:ind w:firstLineChars="200" w:firstLine="3168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联</w:t>
      </w:r>
      <w:r>
        <w:rPr>
          <w:rFonts w:ascii="仿宋" w:eastAsia="仿宋" w:hAnsi="仿宋"/>
          <w:sz w:val="36"/>
          <w:szCs w:val="36"/>
        </w:rPr>
        <w:t xml:space="preserve">      </w:t>
      </w:r>
      <w:r>
        <w:rPr>
          <w:rFonts w:ascii="仿宋" w:eastAsia="仿宋" w:hAnsi="仿宋" w:hint="eastAsia"/>
          <w:sz w:val="36"/>
          <w:szCs w:val="36"/>
        </w:rPr>
        <w:t>系</w:t>
      </w:r>
      <w:r>
        <w:rPr>
          <w:rFonts w:ascii="仿宋" w:eastAsia="仿宋" w:hAnsi="仿宋"/>
          <w:sz w:val="36"/>
          <w:szCs w:val="36"/>
        </w:rPr>
        <w:t xml:space="preserve">     </w:t>
      </w:r>
      <w:r>
        <w:rPr>
          <w:rFonts w:ascii="仿宋" w:eastAsia="仿宋" w:hAnsi="仿宋" w:hint="eastAsia"/>
          <w:sz w:val="36"/>
          <w:szCs w:val="36"/>
        </w:rPr>
        <w:t>人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         </w:t>
      </w:r>
    </w:p>
    <w:p w:rsidR="00EE2E71" w:rsidRDefault="00EE2E71" w:rsidP="00D554DD">
      <w:pPr>
        <w:spacing w:line="240" w:lineRule="atLeast"/>
        <w:ind w:firstLineChars="200" w:firstLine="3168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联</w:t>
      </w:r>
      <w:r>
        <w:rPr>
          <w:rFonts w:ascii="仿宋" w:eastAsia="仿宋" w:hAnsi="仿宋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系</w:t>
      </w:r>
      <w:r>
        <w:rPr>
          <w:rFonts w:ascii="仿宋" w:eastAsia="仿宋" w:hAnsi="仿宋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电</w:t>
      </w:r>
      <w:r>
        <w:rPr>
          <w:rFonts w:ascii="仿宋" w:eastAsia="仿宋" w:hAnsi="仿宋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话</w:t>
      </w:r>
      <w:r>
        <w:rPr>
          <w:rFonts w:ascii="仿宋" w:eastAsia="仿宋" w:hAnsi="仿宋"/>
          <w:sz w:val="36"/>
          <w:szCs w:val="36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         </w:t>
      </w:r>
    </w:p>
    <w:p w:rsidR="00EE2E71" w:rsidRDefault="00EE2E71" w:rsidP="00D554DD">
      <w:pPr>
        <w:spacing w:line="240" w:lineRule="atLeast"/>
        <w:ind w:firstLineChars="200" w:firstLine="3168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填</w:t>
      </w:r>
      <w:r>
        <w:rPr>
          <w:rFonts w:ascii="仿宋" w:eastAsia="仿宋" w:hAnsi="仿宋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报</w:t>
      </w:r>
      <w:r>
        <w:rPr>
          <w:rFonts w:ascii="仿宋" w:eastAsia="仿宋" w:hAnsi="仿宋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时</w:t>
      </w:r>
      <w:r>
        <w:rPr>
          <w:rFonts w:ascii="仿宋" w:eastAsia="仿宋" w:hAnsi="仿宋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间：</w:t>
      </w:r>
      <w:r>
        <w:rPr>
          <w:rFonts w:ascii="仿宋" w:eastAsia="仿宋" w:hAnsi="仿宋"/>
          <w:sz w:val="36"/>
          <w:szCs w:val="36"/>
        </w:rPr>
        <w:t xml:space="preserve">     </w:t>
      </w:r>
      <w:r>
        <w:rPr>
          <w:rFonts w:ascii="仿宋" w:eastAsia="仿宋" w:hAnsi="仿宋" w:hint="eastAsia"/>
          <w:sz w:val="36"/>
          <w:szCs w:val="36"/>
        </w:rPr>
        <w:t>年</w:t>
      </w:r>
      <w:r>
        <w:rPr>
          <w:rFonts w:ascii="仿宋" w:eastAsia="仿宋" w:hAnsi="仿宋"/>
          <w:sz w:val="36"/>
          <w:szCs w:val="36"/>
        </w:rPr>
        <w:t xml:space="preserve">   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/>
          <w:sz w:val="36"/>
          <w:szCs w:val="36"/>
        </w:rPr>
        <w:t xml:space="preserve">    </w:t>
      </w:r>
      <w:r>
        <w:rPr>
          <w:rFonts w:ascii="仿宋" w:eastAsia="仿宋" w:hAnsi="仿宋" w:hint="eastAsia"/>
          <w:sz w:val="36"/>
          <w:szCs w:val="36"/>
        </w:rPr>
        <w:t>日</w:t>
      </w:r>
    </w:p>
    <w:p w:rsidR="00EE2E71" w:rsidRDefault="00EE2E71" w:rsidP="00D554DD">
      <w:pPr>
        <w:ind w:firstLineChars="200" w:firstLine="31680"/>
        <w:rPr>
          <w:rFonts w:ascii="仿宋_GB2312" w:eastAsia="仿宋_GB2312" w:hAnsi="宋体"/>
          <w:sz w:val="36"/>
          <w:szCs w:val="36"/>
        </w:rPr>
      </w:pPr>
    </w:p>
    <w:p w:rsidR="00EE2E71" w:rsidRDefault="00EE2E71" w:rsidP="00D554DD">
      <w:pPr>
        <w:ind w:firstLineChars="200" w:firstLine="31680"/>
        <w:rPr>
          <w:rFonts w:ascii="仿宋_GB2312" w:eastAsia="仿宋_GB2312" w:hAnsi="宋体"/>
          <w:sz w:val="36"/>
          <w:szCs w:val="36"/>
        </w:rPr>
      </w:pPr>
    </w:p>
    <w:p w:rsidR="00EE2E71" w:rsidRDefault="00EE2E71" w:rsidP="00D554DD">
      <w:pPr>
        <w:ind w:firstLineChars="200" w:firstLine="31680"/>
        <w:rPr>
          <w:rFonts w:ascii="仿宋_GB2312" w:eastAsia="仿宋_GB2312" w:hAnsi="宋体"/>
          <w:sz w:val="36"/>
          <w:szCs w:val="36"/>
        </w:rPr>
      </w:pPr>
    </w:p>
    <w:p w:rsidR="00EE2E71" w:rsidRDefault="00EE2E71" w:rsidP="00D554DD">
      <w:pPr>
        <w:ind w:firstLineChars="200" w:firstLine="31680"/>
        <w:rPr>
          <w:rFonts w:ascii="仿宋_GB2312" w:eastAsia="仿宋_GB2312" w:hAnsi="宋体"/>
          <w:sz w:val="36"/>
          <w:szCs w:val="36"/>
        </w:rPr>
      </w:pPr>
    </w:p>
    <w:p w:rsidR="00EE2E71" w:rsidRDefault="00EE2E71" w:rsidP="00D554DD">
      <w:pPr>
        <w:ind w:firstLineChars="200" w:firstLine="31680"/>
        <w:rPr>
          <w:rFonts w:ascii="仿宋_GB2312" w:eastAsia="仿宋_GB2312" w:hAnsi="宋体"/>
          <w:sz w:val="36"/>
          <w:szCs w:val="36"/>
        </w:rPr>
      </w:pPr>
    </w:p>
    <w:p w:rsidR="00EE2E71" w:rsidRDefault="00EE2E71" w:rsidP="00D554DD">
      <w:pPr>
        <w:ind w:firstLineChars="200" w:firstLine="31680"/>
        <w:rPr>
          <w:rFonts w:ascii="仿宋_GB2312" w:eastAsia="仿宋_GB2312" w:hAnsi="宋体"/>
          <w:sz w:val="36"/>
          <w:szCs w:val="36"/>
        </w:rPr>
      </w:pPr>
    </w:p>
    <w:p w:rsidR="00EE2E71" w:rsidRDefault="00EE2E71" w:rsidP="00D554DD">
      <w:pPr>
        <w:ind w:firstLineChars="200" w:firstLine="31680"/>
        <w:rPr>
          <w:rFonts w:ascii="仿宋_GB2312" w:eastAsia="仿宋_GB2312" w:hAnsi="宋体"/>
          <w:sz w:val="36"/>
          <w:szCs w:val="3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4111"/>
        <w:gridCol w:w="1276"/>
        <w:gridCol w:w="1843"/>
      </w:tblGrid>
      <w:tr w:rsidR="00EE2E71" w:rsidRPr="004E5DC8" w:rsidTr="004E5DC8">
        <w:trPr>
          <w:trHeight w:val="983"/>
        </w:trPr>
        <w:tc>
          <w:tcPr>
            <w:tcW w:w="1809" w:type="dxa"/>
            <w:gridSpan w:val="2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专家姓名</w:t>
            </w:r>
          </w:p>
        </w:tc>
        <w:tc>
          <w:tcPr>
            <w:tcW w:w="4111" w:type="dxa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43" w:type="dxa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2E71" w:rsidRPr="004E5DC8" w:rsidTr="004E5DC8">
        <w:trPr>
          <w:cantSplit/>
          <w:trHeight w:val="983"/>
        </w:trPr>
        <w:tc>
          <w:tcPr>
            <w:tcW w:w="1809" w:type="dxa"/>
            <w:gridSpan w:val="2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4111" w:type="dxa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国籍</w:t>
            </w:r>
          </w:p>
        </w:tc>
        <w:tc>
          <w:tcPr>
            <w:tcW w:w="1843" w:type="dxa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2E71" w:rsidRPr="004E5DC8" w:rsidTr="004E5DC8">
        <w:trPr>
          <w:trHeight w:val="986"/>
        </w:trPr>
        <w:tc>
          <w:tcPr>
            <w:tcW w:w="1809" w:type="dxa"/>
            <w:gridSpan w:val="2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最高学位</w:t>
            </w:r>
          </w:p>
        </w:tc>
        <w:tc>
          <w:tcPr>
            <w:tcW w:w="4111" w:type="dxa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843" w:type="dxa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2E71" w:rsidRPr="004E5DC8" w:rsidTr="004E5DC8">
        <w:trPr>
          <w:trHeight w:val="826"/>
        </w:trPr>
        <w:tc>
          <w:tcPr>
            <w:tcW w:w="1809" w:type="dxa"/>
            <w:gridSpan w:val="2"/>
            <w:vAlign w:val="center"/>
          </w:tcPr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专业领域</w:t>
            </w:r>
          </w:p>
        </w:tc>
        <w:tc>
          <w:tcPr>
            <w:tcW w:w="7230" w:type="dxa"/>
            <w:gridSpan w:val="3"/>
          </w:tcPr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2E71" w:rsidRPr="004E5DC8" w:rsidTr="004E5DC8">
        <w:trPr>
          <w:trHeight w:val="971"/>
        </w:trPr>
        <w:tc>
          <w:tcPr>
            <w:tcW w:w="1809" w:type="dxa"/>
            <w:gridSpan w:val="2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研究方向</w:t>
            </w:r>
          </w:p>
        </w:tc>
        <w:tc>
          <w:tcPr>
            <w:tcW w:w="7230" w:type="dxa"/>
            <w:gridSpan w:val="3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2E71" w:rsidRPr="004E5DC8" w:rsidTr="004E5DC8">
        <w:trPr>
          <w:trHeight w:val="1149"/>
        </w:trPr>
        <w:tc>
          <w:tcPr>
            <w:tcW w:w="1809" w:type="dxa"/>
            <w:gridSpan w:val="2"/>
            <w:vAlign w:val="center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现工作单位及职务</w:t>
            </w:r>
          </w:p>
        </w:tc>
        <w:tc>
          <w:tcPr>
            <w:tcW w:w="7230" w:type="dxa"/>
            <w:gridSpan w:val="3"/>
          </w:tcPr>
          <w:p w:rsidR="00EE2E71" w:rsidRPr="004E5DC8" w:rsidRDefault="00EE2E71" w:rsidP="004E5DC8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E2E71" w:rsidRPr="004E5DC8" w:rsidTr="004E5DC8">
        <w:trPr>
          <w:cantSplit/>
          <w:trHeight w:val="5626"/>
        </w:trPr>
        <w:tc>
          <w:tcPr>
            <w:tcW w:w="1809" w:type="dxa"/>
            <w:gridSpan w:val="2"/>
            <w:textDirection w:val="tbRlV"/>
            <w:vAlign w:val="center"/>
          </w:tcPr>
          <w:p w:rsidR="00EE2E71" w:rsidRPr="004E5DC8" w:rsidRDefault="00EE2E71" w:rsidP="004E5DC8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专家个人简历（学术背景）</w:t>
            </w:r>
          </w:p>
        </w:tc>
        <w:tc>
          <w:tcPr>
            <w:tcW w:w="7230" w:type="dxa"/>
            <w:gridSpan w:val="3"/>
          </w:tcPr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2E71" w:rsidRPr="004E5DC8" w:rsidTr="004E5DC8">
        <w:trPr>
          <w:cantSplit/>
          <w:trHeight w:val="6219"/>
        </w:trPr>
        <w:tc>
          <w:tcPr>
            <w:tcW w:w="1668" w:type="dxa"/>
            <w:textDirection w:val="tbRlV"/>
            <w:vAlign w:val="center"/>
          </w:tcPr>
          <w:p w:rsidR="00EE2E71" w:rsidRPr="004E5DC8" w:rsidRDefault="00EE2E71" w:rsidP="004E5DC8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专家主要学术成果</w:t>
            </w:r>
          </w:p>
        </w:tc>
        <w:tc>
          <w:tcPr>
            <w:tcW w:w="7371" w:type="dxa"/>
            <w:gridSpan w:val="4"/>
          </w:tcPr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2E71" w:rsidRPr="004E5DC8" w:rsidTr="004E5DC8">
        <w:trPr>
          <w:cantSplit/>
          <w:trHeight w:val="6236"/>
        </w:trPr>
        <w:tc>
          <w:tcPr>
            <w:tcW w:w="1668" w:type="dxa"/>
            <w:textDirection w:val="tbRlV"/>
            <w:vAlign w:val="center"/>
          </w:tcPr>
          <w:p w:rsidR="00EE2E71" w:rsidRPr="004E5DC8" w:rsidRDefault="00EE2E71" w:rsidP="004E5DC8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来访活动安排及预期目标</w:t>
            </w:r>
          </w:p>
        </w:tc>
        <w:tc>
          <w:tcPr>
            <w:tcW w:w="7371" w:type="dxa"/>
            <w:gridSpan w:val="4"/>
          </w:tcPr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2E71" w:rsidRPr="004E5DC8" w:rsidTr="004E5DC8">
        <w:trPr>
          <w:trHeight w:val="1258"/>
        </w:trPr>
        <w:tc>
          <w:tcPr>
            <w:tcW w:w="1668" w:type="dxa"/>
          </w:tcPr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专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家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随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行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1" w:type="dxa"/>
            <w:gridSpan w:val="4"/>
          </w:tcPr>
          <w:p w:rsidR="00EE2E71" w:rsidRPr="004E5DC8" w:rsidRDefault="00EE2E71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2E71" w:rsidRPr="004E5DC8" w:rsidTr="004E5DC8">
        <w:tc>
          <w:tcPr>
            <w:tcW w:w="1668" w:type="dxa"/>
          </w:tcPr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项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目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经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费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预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5DC8">
              <w:rPr>
                <w:rFonts w:ascii="仿宋" w:eastAsia="仿宋" w:hAnsi="仿宋" w:hint="eastAsia"/>
                <w:sz w:val="32"/>
                <w:szCs w:val="32"/>
              </w:rPr>
              <w:t>算</w:t>
            </w: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EE2E71" w:rsidRPr="004E5DC8" w:rsidRDefault="00EE2E71" w:rsidP="004E5D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1" w:type="dxa"/>
            <w:gridSpan w:val="4"/>
          </w:tcPr>
          <w:p w:rsidR="00EE2E71" w:rsidRDefault="00EE2E71" w:rsidP="00D554DD">
            <w:pPr>
              <w:pStyle w:val="Default"/>
              <w:jc w:val="both"/>
              <w:rPr>
                <w:rFonts w:ascii="FangSong" w:hAnsi="FangSong" w:cs="FangSong"/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rFonts w:ascii="FangSong" w:hAnsi="FangSong" w:cs="FangSong" w:hint="eastAsia"/>
                <w:sz w:val="30"/>
                <w:szCs w:val="30"/>
              </w:rPr>
              <w:t>、科学家往返国际、国内旅费：</w:t>
            </w:r>
          </w:p>
          <w:p w:rsidR="00EE2E71" w:rsidRDefault="00EE2E71" w:rsidP="00D554DD">
            <w:pPr>
              <w:pStyle w:val="Default"/>
              <w:jc w:val="both"/>
              <w:rPr>
                <w:rFonts w:ascii="FangSong" w:hAnsi="FangSong" w:cs="FangSong"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ascii="FangSong" w:hAnsi="FangSong" w:cs="FangSong" w:hint="eastAsia"/>
                <w:sz w:val="30"/>
                <w:szCs w:val="30"/>
              </w:rPr>
              <w:t>、科学家夫人往返国际、国内旅费：</w:t>
            </w:r>
          </w:p>
          <w:p w:rsidR="00EE2E71" w:rsidRDefault="00EE2E71" w:rsidP="00D554DD">
            <w:pPr>
              <w:pStyle w:val="Default"/>
              <w:jc w:val="both"/>
              <w:rPr>
                <w:rFonts w:ascii="FangSong" w:hAnsi="FangSong" w:cs="FangSong"/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rFonts w:ascii="FangSong" w:hAnsi="FangSong" w:cs="FangSong" w:hint="eastAsia"/>
                <w:sz w:val="30"/>
                <w:szCs w:val="30"/>
              </w:rPr>
              <w:t>、科学家访问、讲学佣金：</w:t>
            </w:r>
          </w:p>
          <w:p w:rsidR="00EE2E71" w:rsidRDefault="00EE2E71" w:rsidP="00D554DD">
            <w:pPr>
              <w:pStyle w:val="Default"/>
              <w:jc w:val="both"/>
              <w:rPr>
                <w:rFonts w:ascii="FangSong" w:hAnsi="FangSong" w:cs="FangSong"/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ascii="FangSong" w:hAnsi="FangSong" w:cs="FangSong" w:hint="eastAsia"/>
                <w:sz w:val="30"/>
                <w:szCs w:val="30"/>
              </w:rPr>
              <w:t>、科学家助手的国内旅费：</w:t>
            </w:r>
          </w:p>
          <w:p w:rsidR="00EE2E71" w:rsidRDefault="00EE2E71" w:rsidP="00D554DD">
            <w:pPr>
              <w:pStyle w:val="Default"/>
              <w:jc w:val="both"/>
              <w:rPr>
                <w:rFonts w:ascii="FangSong" w:hAnsi="FangSong" w:cs="FangSong"/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>
              <w:rPr>
                <w:rFonts w:ascii="FangSong" w:hAnsi="FangSong" w:cs="FangSong" w:hint="eastAsia"/>
                <w:sz w:val="30"/>
                <w:szCs w:val="30"/>
              </w:rPr>
              <w:t>、住宿费：</w:t>
            </w:r>
          </w:p>
          <w:p w:rsidR="00EE2E71" w:rsidRDefault="00EE2E71" w:rsidP="00D554DD">
            <w:pPr>
              <w:pStyle w:val="Default"/>
              <w:jc w:val="both"/>
              <w:rPr>
                <w:rFonts w:ascii="FangSong" w:hAnsi="FangSong" w:cs="FangSong"/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ascii="FangSong" w:hAnsi="FangSong" w:cs="FangSong" w:hint="eastAsia"/>
                <w:sz w:val="30"/>
                <w:szCs w:val="30"/>
              </w:rPr>
              <w:t>、生活费：</w:t>
            </w:r>
          </w:p>
          <w:p w:rsidR="00EE2E71" w:rsidRDefault="00EE2E71" w:rsidP="00D554DD">
            <w:pPr>
              <w:pStyle w:val="Default"/>
              <w:jc w:val="both"/>
              <w:rPr>
                <w:rFonts w:ascii="FangSong" w:hAnsi="FangSong" w:cs="FangSong"/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rFonts w:ascii="FangSong" w:hAnsi="FangSong" w:cs="FangSong" w:hint="eastAsia"/>
                <w:sz w:val="30"/>
                <w:szCs w:val="30"/>
              </w:rPr>
              <w:t>、其它杂费：</w:t>
            </w:r>
          </w:p>
          <w:p w:rsidR="00EE2E71" w:rsidRPr="004E5DC8" w:rsidRDefault="00EE2E71" w:rsidP="00D554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FangSong" w:hAnsi="FangSong" w:cs="FangSong" w:hint="eastAsia"/>
                <w:sz w:val="30"/>
                <w:szCs w:val="30"/>
              </w:rPr>
              <w:t>合</w:t>
            </w:r>
            <w:r>
              <w:rPr>
                <w:rFonts w:ascii="FangSong" w:hAnsi="FangSong" w:cs="FangSong"/>
                <w:sz w:val="30"/>
                <w:szCs w:val="30"/>
              </w:rPr>
              <w:t xml:space="preserve">  </w:t>
            </w:r>
            <w:r>
              <w:rPr>
                <w:rFonts w:ascii="FangSong" w:hAnsi="FangSong" w:cs="FangSong" w:hint="eastAsia"/>
                <w:sz w:val="30"/>
                <w:szCs w:val="30"/>
              </w:rPr>
              <w:t>计：</w:t>
            </w:r>
          </w:p>
        </w:tc>
      </w:tr>
    </w:tbl>
    <w:p w:rsidR="00EE2E71" w:rsidRDefault="00EE2E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项目经费预算按学校有关财务管理规定编制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单项经费额度不超过我厅规定的资助标准。</w:t>
      </w:r>
    </w:p>
    <w:sectPr w:rsidR="00EE2E71" w:rsidSect="00544CC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C5D"/>
    <w:rsid w:val="00160F35"/>
    <w:rsid w:val="0019327D"/>
    <w:rsid w:val="003255EA"/>
    <w:rsid w:val="003B4379"/>
    <w:rsid w:val="003F776E"/>
    <w:rsid w:val="00402DCA"/>
    <w:rsid w:val="004E5DC8"/>
    <w:rsid w:val="00544CC6"/>
    <w:rsid w:val="005C4932"/>
    <w:rsid w:val="00643FC0"/>
    <w:rsid w:val="00863E47"/>
    <w:rsid w:val="00887A59"/>
    <w:rsid w:val="008C112B"/>
    <w:rsid w:val="00A1667F"/>
    <w:rsid w:val="00B948B2"/>
    <w:rsid w:val="00BD1056"/>
    <w:rsid w:val="00BF7C5C"/>
    <w:rsid w:val="00C25774"/>
    <w:rsid w:val="00D554DD"/>
    <w:rsid w:val="00D80C5D"/>
    <w:rsid w:val="00DA7555"/>
    <w:rsid w:val="00DF1F0C"/>
    <w:rsid w:val="00E9264D"/>
    <w:rsid w:val="00EE2E71"/>
    <w:rsid w:val="00EF26E9"/>
    <w:rsid w:val="00F33507"/>
    <w:rsid w:val="00F64F8F"/>
    <w:rsid w:val="00F663D4"/>
    <w:rsid w:val="00FE1EC4"/>
    <w:rsid w:val="63D5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C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44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4CC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44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4CC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44CC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554D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</Pages>
  <Words>75</Words>
  <Characters>432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6</cp:revision>
  <cp:lastPrinted>2017-04-11T03:34:00Z</cp:lastPrinted>
  <dcterms:created xsi:type="dcterms:W3CDTF">2017-03-23T03:40:00Z</dcterms:created>
  <dcterms:modified xsi:type="dcterms:W3CDTF">2019-04-26T01:09:00Z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